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SEC20231023679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VT2922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北京头条易科技有限公司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Raelynn Liu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RFSH23-MAL236PS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50000.00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头条号推流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50000.00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总金额：50000.00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50000.00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意见领袖名人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47169.81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50000.00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发票总金额：50000.00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Marco Miao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2023-10-23 14:58:37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Chloe Hu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2023-10-23 16:00:31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2023-10-23 19:52:54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Duffy Zhou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2023-10-24 16:04:01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已拒绝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Marco Miao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2023-10-24 16:38:42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Chloe Hu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2023-10-24 16:47:01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2023-10-24 19:20:48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Duffy Zhou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2023-10-25 15:18:47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已拒绝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Marco Miao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2023-10-30 14:53:30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Chloe Hu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2023-10-31 01:05:09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2023-10-31 08:50:16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财务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Duffy Zhou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2023-11-08 10:46:26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604780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