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SEC20240112013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LT0166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郦持帜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Cherrie Chen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THSH19-PF2300RT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Poltrona Frau媒体活动onsite支持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跟拍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活动管理协助人员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0%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Patrick Liu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2024-01-12 17:55:18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2024-01-15 16:31:37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694911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