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SEC20230807034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OV0417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美速通商务咨询（上海）有限公司北京分公司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Christine Li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RFBJ25-QQPR22RB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81333.00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新闻稿海外发布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传统媒体合作（含采访、发稿）/社交媒体(发布平台)/媒体代理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81333.00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总金额：81333.00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81333.00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76729.25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81333.01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发票总金额：81333.01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2023-08-07 21:24:26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2023-08-07 21:38:24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Gao Ming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2023-08-08 14:55:21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Crystal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2023-08-15 11:14:13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522258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