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SEC20231211014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VM1049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美速通商务咨询（上海）有限公司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Kailee Chen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RFIMC03-ABCFY24RS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4320.00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ABC加州巴旦木杭州活动新闻稿件发布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4320.00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总金额：4320.00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4320.00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4075.47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4320.00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发票总金额：4320.00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Andriana Zhang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2023-12-12 16:36:34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McKellen Ma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2023-12-12 17:06:29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86349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