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SEC20231123029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VM1049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罗德公共关系顾问（北京）有限公司上海分公司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美速通商务咨询（上海）有限公司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Emery Yao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RFSH04-GSKBLT23RS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4320.00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中国大陆网络多图新闻稿发布（可包含不超过3张图片或视频，选择三个行业进行通发）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传统媒体合作（含采访、发稿）/社交媒体(发布平台)/媒体代理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个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4320.00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总金额：4320.00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4320.00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媒体软文/广告发布费用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4075.47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4320.00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发票总金额：4320.00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Panda Yang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2023-11-23 17:42:56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Windy Dong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2023-11-27 17:57:22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0407633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