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SEC20230817009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VL1493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励典整合营销顾问有限公司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Alison Lin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RFBJ02-MBCSR2325RB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29902.60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奔驰绿迹感官之旅泉州站活动费用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会展/现场整体方案服务（提供现场礼仪、灯光音响、表演等一条龙整体打包服务）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29902.60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总金额：29902.60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29902.60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活动场地布置制作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28210.00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29902.60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发票总金额：29902.60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Clover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2023-08-21 11:41:22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Aliana Tang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2023-08-21 17:06:47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Judy Guo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2023-08-21 17:31:13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45631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