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SEC20230704028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VL1131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上海力图文化传播有限公司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Holly Ge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RFMC-RFSH30-NB2302PS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21094.00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奈尔宝4.27活动摄影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摄影摄像、视频制作剪辑及相关设备耗材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21094.00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总金额：21094.00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21094.00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公关照片摄影师、设备及耗材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19900.00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21094.00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发票总金额：21094.00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Jellozn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2023-07-05 11:53:33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Neysa Chou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2023-07-05 11:55:30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2023-07-05 12:00:15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56669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