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SEC20230608004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VS1534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南昌市思亿文化传媒有限公司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Cleo Luo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RFSH11-EDI23RS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12160.00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轩尼诗百乐廷发稿优化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12160.00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总金额：12160.00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12160.00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其他费用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11471.70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12160.00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发票总金额：12160.00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Geng Yang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2023-06-08 13:28:03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Di Miao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2023-06-08 14:25:36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55634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