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SEC20230615056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VT2976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天下秀广告有限公司（微任务平台下单专用帐号）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Ken Chen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THSH06-LM2303PT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105930.00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LM海蓝之谜6月微任务投放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105930.00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总金额：105930.00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105930.00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99933.96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105930.00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发票总金额：105930.00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Penny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2023-06-15 17:36:30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2023-06-16 14:07:38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2023-06-19 18:53:25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4578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