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SEC20230608005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VS1641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北京盛世汇智文化传播有限公司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Christina Huang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THSH06-ELC2301PT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19610.00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雅诗兰黛消博会直播支持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会展/现场整体方案服务（提供现场礼仪、灯光音响、表演等一条龙整体打包服务）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19610.00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总金额：19610.00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19610.00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会展服务费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18500.00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19610.00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发票总金额：19610.00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2023-06-08 13:09:18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2023-06-08 13:16:31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75237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