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SEC20230518013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VN1539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沈阳诺信嘉合文化传媒有限公司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Nikki Wei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RFBJ25-BMCAS23PB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10000.00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2023宾利上海车展拍摄摄影师及修图师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摄影摄像、视频制作剪辑及相关设备耗材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10000.00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总金额：10000.00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10000.00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公关照片摄影师、设备及耗材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9433.96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发票总金额：10000.00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2023-05-18 16:05:59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2023-05-18 16:17:49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299913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