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SEC20230515039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VD1055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罗德公共关系顾问（北京）有限公司上海分公司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上海东宣商务服务有限公司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Tasia Cai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RFSH23-LG2307PS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2293.00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浪琴三亚活动打印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宣传物料（邀请函、新闻夹、信头纸、新闻照片光盘,宣传册，单页，易拉宝等）设计制作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2293.00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总金额：2293.00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2293.00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宣传品制作（宣传册，单页，易拉宝等）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2163.21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2293.00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发票总金额：2293.00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Simba Sun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2023-05-15 19:15:04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Chloe Hu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2023-05-16 10:55:27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093372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