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SEC20230515039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VD1055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上海东宣商务服务有限公司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Tasia Cai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RFSH23-LG2307PS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2293.00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浪琴三亚活动打印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2293.00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总金额：2293.00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2293.00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2163.21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2293.00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发票总金额：2293.00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Simba Sun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2023-05-15 19:15:04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2023-05-16 10:55:27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9003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