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SEC20230509004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VD1206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北京定向点金科技有限公司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Lauren Cui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RFMC-RFSH22-ABCRE23PS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10500.00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雅培CEC Relaunch - 微信公众号检验视界头条4.25版位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10500.00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总金额：10500.00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10500.00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9905.66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10500.00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发票总金额：10500.00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Scarlett Li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2023-05-09 11:31:39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2023-05-09 11:47:46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871415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