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SEC20230419007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VL1326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良图尚品国际广告传媒（北京）有限公司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Heather Pan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RFBJ25-TPR23RB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天梭物料打印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13:10:20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13:56:13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17:47:19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普票请修改税率为0%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18:08:50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18:27:00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4107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