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SEC20230419007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VL1326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良图尚品国际广告传媒（北京）有限公司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Heather Pan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RFBJ25-TPR23RB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400.00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天梭物料打印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宣传物料（邀请函、新闻夹、信头纸、新闻照片光盘,宣传册，单页，易拉宝等）设计制作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400.00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总金额：400.00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400.00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宣传品制作（宣传册，单页，易拉宝等）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发票总金额：400.00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2023-04-19 13:10:20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2023-04-19 13:56:13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Crystal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2023-04-25 17:47:19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已拒绝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普票请修改税率为0%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2023-04-25 18:08:50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2023-04-25 18:27:00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415231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