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SEC20230425008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VY1478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北京悦言文化咨询有限公司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Heather Pan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RFBJ25-TPR23PB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交替传译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15:19:19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2023-04-25 15:20:45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Crystal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10:45:45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普票请修改税率为0%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11:55:15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2023-04-26 12:01:54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7622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