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SEC20230417008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Jenny Yang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RFSH30-DYSON23RS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6600.00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戴森软文写作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公关稿/新闻稿写作（仅写作，不含发布）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6600.00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总金额：6600.00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6600.00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公关写作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6226.42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6600.01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发票总金额：6600.01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Phoebe Zhou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2023-04-17 14:44:01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Neysa Chou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2023-04-17 14:45:52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7292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