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SEC20230324010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VC0015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北京超越会议服务有限公司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Christine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RFBJ25-TPR23PB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660.00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660.00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总金额：660.00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660.00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653.47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660.00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发票总金额：660.00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2023-03-27 11:20:05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2023-03-27 11:41:06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956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