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SEC20230324010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VC0015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北京超越会议服务有限公司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Christine Li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RFBJ25-TPR23PB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660.00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速记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速记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660.00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总金额：660.00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660.00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速记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653.47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660.00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发票总金额：660.00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Ina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2023-03-27 11:20:05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Ina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2023-03-27 11:41:06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004039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