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SEC20230324002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VY1518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言灵无界信息咨询（北京）有限公司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Dolores Zhao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RFMC-RFBJ07-SERMH23PB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2623.08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施维雅宣传片文案字幕翻译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翻译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2623.08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总金额：2623.08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2623.08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书面翻译及同传译员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2474.60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2623.08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发票总金额：2623.08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Mindy Ma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2023-03-24 12:17:04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Judy Guo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2023-03-24 12:21:29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35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