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SEC20230113045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Oliver Qin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RFSH11-JWBL22CNYPS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6420.00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JWBL CNY GWP Shooting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摄影（产品图片、会议/活动/展会新闻照片等）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套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6420.00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总金额：6420.00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6420.00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6056.60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6420.00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发票总金额：6420.00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2023-01-17 11:36:16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2023-01-17 16:51:55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7765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