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SEC20221110016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VT2954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上海提多数码科技股份有限公司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Sylvia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THSH17-ADIDAS2200RT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8480.00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视频上字与校对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后期（修片、PS、剪辑、配音等）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8480.00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总金额：8480.00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8480.00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8000.00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8480.00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发票总金额：8480.00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Izzie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2022-11-10 17:32:01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2022-11-10 18:11:03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6367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